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epburn-profile"/>
    <w:p>
      <w:pPr>
        <w:pStyle w:val="Heading1"/>
      </w:pPr>
      <w:r>
        <w:t xml:space="preserve">Hepburn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16,555          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Daylesford - Hepburn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Hepburn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7,749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1063 - North Victorian Storms (commencing 07 June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995 - VIC - Central West Victorian Storms (5 January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56,864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39,811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27,295.6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2,185,001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163,200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2024-11-14T23:35:42Z</dcterms:created>
  <dcterms:modified xsi:type="dcterms:W3CDTF">2024-11-14T23:35:42Z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